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EAC2C" w14:textId="77777777" w:rsidR="00BF15A1" w:rsidRDefault="00BF15A1" w:rsidP="00BF15A1"/>
    <w:p w14:paraId="672FF5EA" w14:textId="77777777" w:rsidR="00323883" w:rsidRPr="00FA362F" w:rsidRDefault="00323883" w:rsidP="00BF15A1">
      <w:pPr>
        <w:rPr>
          <w:rFonts w:ascii="David" w:hAnsi="David" w:cs="David"/>
          <w:rtl/>
        </w:rPr>
      </w:pPr>
      <w:r>
        <w:rPr>
          <w:rFonts w:hint="cs"/>
          <w:rtl/>
        </w:rPr>
        <w:t xml:space="preserve">    </w:t>
      </w:r>
    </w:p>
    <w:p w14:paraId="35F9FB5C" w14:textId="77777777" w:rsidR="00323883" w:rsidRPr="00FA362F" w:rsidRDefault="00323883" w:rsidP="00323883">
      <w:pPr>
        <w:jc w:val="center"/>
        <w:rPr>
          <w:rFonts w:ascii="David" w:hAnsi="David" w:cs="David"/>
          <w:rtl/>
        </w:rPr>
      </w:pPr>
      <w:r w:rsidRPr="00FA362F">
        <w:rPr>
          <w:rFonts w:ascii="David" w:hAnsi="David" w:cs="David"/>
          <w:rtl/>
        </w:rPr>
        <w:t xml:space="preserve">                                                                                                              תאריך ______________</w:t>
      </w:r>
    </w:p>
    <w:p w14:paraId="522CBABC" w14:textId="77777777" w:rsidR="005F269C" w:rsidRPr="00171570" w:rsidRDefault="00171570" w:rsidP="00BF15A1">
      <w:pPr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                                                              </w:t>
      </w:r>
      <w:r w:rsidRPr="00171570">
        <w:rPr>
          <w:rFonts w:ascii="David" w:hAnsi="David" w:cs="David" w:hint="cs"/>
          <w:b/>
          <w:bCs/>
          <w:sz w:val="28"/>
          <w:szCs w:val="28"/>
          <w:rtl/>
        </w:rPr>
        <w:t>בקשת הנחה</w:t>
      </w:r>
    </w:p>
    <w:p w14:paraId="19048E9F" w14:textId="77777777" w:rsidR="00BF15A1" w:rsidRPr="00FA362F" w:rsidRDefault="00323883" w:rsidP="00BF15A1">
      <w:pPr>
        <w:rPr>
          <w:rFonts w:ascii="David" w:hAnsi="David" w:cs="David"/>
          <w:sz w:val="24"/>
          <w:szCs w:val="24"/>
          <w:rtl/>
        </w:rPr>
      </w:pPr>
      <w:r w:rsidRPr="00FA362F">
        <w:rPr>
          <w:rFonts w:ascii="David" w:hAnsi="David" w:cs="David"/>
          <w:sz w:val="24"/>
          <w:szCs w:val="24"/>
          <w:rtl/>
        </w:rPr>
        <w:t>הורים נכבדים,</w:t>
      </w:r>
    </w:p>
    <w:p w14:paraId="5EE038CF" w14:textId="77777777" w:rsidR="00323883" w:rsidRPr="00FA362F" w:rsidRDefault="00323883" w:rsidP="00FA362F">
      <w:pPr>
        <w:pStyle w:val="a9"/>
        <w:numPr>
          <w:ilvl w:val="0"/>
          <w:numId w:val="2"/>
        </w:numPr>
        <w:rPr>
          <w:rFonts w:ascii="David" w:hAnsi="David" w:cs="David"/>
          <w:sz w:val="24"/>
          <w:szCs w:val="24"/>
          <w:rtl/>
        </w:rPr>
      </w:pPr>
      <w:r w:rsidRPr="00FA362F">
        <w:rPr>
          <w:rFonts w:ascii="David" w:hAnsi="David" w:cs="David"/>
          <w:sz w:val="24"/>
          <w:szCs w:val="24"/>
          <w:rtl/>
        </w:rPr>
        <w:t>טופס זה ישמש את ועדת ההנחות של בית הספר כבסיס לדיון בדרכי הטיפול בתלמידים</w:t>
      </w:r>
      <w:r w:rsidR="00FA362F" w:rsidRPr="00FA362F">
        <w:rPr>
          <w:rFonts w:ascii="David" w:hAnsi="David" w:cs="David"/>
          <w:sz w:val="24"/>
          <w:szCs w:val="24"/>
          <w:rtl/>
        </w:rPr>
        <w:t xml:space="preserve"> עם קשיים כלכליים.</w:t>
      </w:r>
      <w:r w:rsidR="00FA362F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5AF04F3D" w14:textId="77777777" w:rsidR="00323883" w:rsidRPr="00FA362F" w:rsidRDefault="00323883" w:rsidP="00323883">
      <w:pPr>
        <w:pStyle w:val="a9"/>
        <w:numPr>
          <w:ilvl w:val="0"/>
          <w:numId w:val="2"/>
        </w:numPr>
        <w:rPr>
          <w:rFonts w:ascii="David" w:hAnsi="David" w:cs="David"/>
          <w:sz w:val="24"/>
          <w:szCs w:val="24"/>
        </w:rPr>
      </w:pPr>
      <w:r w:rsidRPr="00FA362F">
        <w:rPr>
          <w:rFonts w:ascii="David" w:hAnsi="David" w:cs="David"/>
          <w:sz w:val="24"/>
          <w:szCs w:val="24"/>
          <w:rtl/>
        </w:rPr>
        <w:t>הטופס הוא חסוי ומובא לידיעת ועדת הנחות של בית ספר בלבד.</w:t>
      </w:r>
    </w:p>
    <w:p w14:paraId="501CC288" w14:textId="77777777" w:rsidR="00323883" w:rsidRPr="00FA362F" w:rsidRDefault="00323883" w:rsidP="00323883">
      <w:pPr>
        <w:pStyle w:val="a9"/>
        <w:numPr>
          <w:ilvl w:val="0"/>
          <w:numId w:val="2"/>
        </w:numPr>
        <w:rPr>
          <w:rFonts w:ascii="David" w:hAnsi="David" w:cs="David"/>
          <w:sz w:val="24"/>
          <w:szCs w:val="24"/>
        </w:rPr>
      </w:pPr>
      <w:r w:rsidRPr="00FA362F">
        <w:rPr>
          <w:rFonts w:ascii="David" w:hAnsi="David" w:cs="David"/>
          <w:sz w:val="24"/>
          <w:szCs w:val="24"/>
          <w:rtl/>
        </w:rPr>
        <w:t>עליכם למלא שאלון בכתב יד ברור</w:t>
      </w:r>
      <w:r w:rsidR="0092706B" w:rsidRPr="00FA362F">
        <w:rPr>
          <w:rFonts w:ascii="David" w:hAnsi="David" w:cs="David"/>
          <w:sz w:val="24"/>
          <w:szCs w:val="24"/>
          <w:rtl/>
        </w:rPr>
        <w:t xml:space="preserve"> ולציין את הפרטים הנדרשים באופן מלא </w:t>
      </w:r>
      <w:r w:rsidR="00171570" w:rsidRPr="00FA362F">
        <w:rPr>
          <w:rFonts w:ascii="David" w:hAnsi="David" w:cs="David" w:hint="cs"/>
          <w:sz w:val="24"/>
          <w:szCs w:val="24"/>
          <w:rtl/>
        </w:rPr>
        <w:t>ומדויק</w:t>
      </w:r>
      <w:r w:rsidR="0092706B" w:rsidRPr="00FA362F">
        <w:rPr>
          <w:rFonts w:ascii="David" w:hAnsi="David" w:cs="David"/>
          <w:sz w:val="24"/>
          <w:szCs w:val="24"/>
          <w:rtl/>
        </w:rPr>
        <w:t>.</w:t>
      </w:r>
    </w:p>
    <w:p w14:paraId="7A5FC068" w14:textId="27015A9D" w:rsidR="00171570" w:rsidRDefault="0092706B" w:rsidP="00323883">
      <w:pPr>
        <w:pStyle w:val="a9"/>
        <w:numPr>
          <w:ilvl w:val="0"/>
          <w:numId w:val="2"/>
        </w:numPr>
        <w:rPr>
          <w:rFonts w:ascii="David" w:hAnsi="David" w:cs="David"/>
          <w:sz w:val="24"/>
          <w:szCs w:val="24"/>
          <w:u w:val="single"/>
        </w:rPr>
      </w:pPr>
      <w:r w:rsidRPr="00FA362F">
        <w:rPr>
          <w:rFonts w:ascii="David" w:hAnsi="David" w:cs="David"/>
          <w:sz w:val="24"/>
          <w:szCs w:val="24"/>
          <w:u w:val="single"/>
          <w:rtl/>
        </w:rPr>
        <w:t xml:space="preserve">יש לצרף </w:t>
      </w:r>
      <w:r w:rsidR="00482876">
        <w:rPr>
          <w:rFonts w:ascii="David" w:hAnsi="David" w:cs="David" w:hint="cs"/>
          <w:sz w:val="24"/>
          <w:szCs w:val="24"/>
          <w:u w:val="single"/>
          <w:rtl/>
        </w:rPr>
        <w:t xml:space="preserve">3 </w:t>
      </w:r>
      <w:r w:rsidRPr="00FA362F">
        <w:rPr>
          <w:rFonts w:ascii="David" w:hAnsi="David" w:cs="David"/>
          <w:sz w:val="24"/>
          <w:szCs w:val="24"/>
          <w:u w:val="single"/>
          <w:rtl/>
        </w:rPr>
        <w:t xml:space="preserve">תלושי שכר </w:t>
      </w:r>
      <w:r w:rsidR="00482876">
        <w:rPr>
          <w:rFonts w:ascii="David" w:hAnsi="David" w:cs="David" w:hint="cs"/>
          <w:sz w:val="24"/>
          <w:szCs w:val="24"/>
          <w:u w:val="single"/>
          <w:rtl/>
        </w:rPr>
        <w:t xml:space="preserve">אחרונים </w:t>
      </w:r>
      <w:r w:rsidRPr="00FA362F">
        <w:rPr>
          <w:rFonts w:ascii="David" w:hAnsi="David" w:cs="David"/>
          <w:sz w:val="24"/>
          <w:szCs w:val="24"/>
          <w:u w:val="single"/>
          <w:rtl/>
        </w:rPr>
        <w:t xml:space="preserve">של </w:t>
      </w:r>
      <w:r w:rsidR="00482876">
        <w:rPr>
          <w:rFonts w:ascii="David" w:hAnsi="David" w:cs="David" w:hint="cs"/>
          <w:sz w:val="24"/>
          <w:szCs w:val="24"/>
          <w:u w:val="single"/>
          <w:rtl/>
        </w:rPr>
        <w:t>כל אחד מההורים</w:t>
      </w:r>
      <w:r w:rsidRPr="00FA362F">
        <w:rPr>
          <w:rFonts w:ascii="David" w:hAnsi="David" w:cs="David"/>
          <w:sz w:val="24"/>
          <w:szCs w:val="24"/>
          <w:u w:val="single"/>
          <w:rtl/>
        </w:rPr>
        <w:t xml:space="preserve"> ו/או הכנסה ממקור אחר כגון: ביטוח לאומי, קצבת נכים, אישורי מס הכנסה, </w:t>
      </w:r>
    </w:p>
    <w:p w14:paraId="4665504A" w14:textId="77777777" w:rsidR="00AE33F2" w:rsidRDefault="0092706B" w:rsidP="00AE33F2">
      <w:pPr>
        <w:pStyle w:val="a9"/>
        <w:rPr>
          <w:rFonts w:ascii="David" w:hAnsi="David" w:cs="David"/>
          <w:sz w:val="24"/>
          <w:szCs w:val="24"/>
          <w:u w:val="single"/>
          <w:rtl/>
        </w:rPr>
      </w:pPr>
      <w:r w:rsidRPr="00FA362F">
        <w:rPr>
          <w:rFonts w:ascii="David" w:hAnsi="David" w:cs="David"/>
          <w:sz w:val="24"/>
          <w:szCs w:val="24"/>
          <w:u w:val="single"/>
          <w:rtl/>
        </w:rPr>
        <w:t>שארים, גמלת מזונות, הבטחת הכנסה וכד' של חודש הגשת בקשת הנחה.</w:t>
      </w:r>
      <w:r w:rsidR="00AE33F2">
        <w:rPr>
          <w:rFonts w:ascii="David" w:hAnsi="David" w:cs="David" w:hint="cs"/>
          <w:sz w:val="24"/>
          <w:szCs w:val="24"/>
          <w:u w:val="single"/>
          <w:rtl/>
        </w:rPr>
        <w:t xml:space="preserve"> </w:t>
      </w:r>
    </w:p>
    <w:p w14:paraId="37C60020" w14:textId="77777777" w:rsidR="00AE33F2" w:rsidRPr="00AE33F2" w:rsidRDefault="00AE33F2" w:rsidP="00AE33F2">
      <w:pPr>
        <w:pStyle w:val="a9"/>
        <w:numPr>
          <w:ilvl w:val="0"/>
          <w:numId w:val="2"/>
        </w:numPr>
        <w:rPr>
          <w:rFonts w:ascii="David" w:hAnsi="David" w:cs="David"/>
          <w:b/>
          <w:bCs/>
          <w:sz w:val="24"/>
          <w:szCs w:val="24"/>
          <w:u w:val="single"/>
        </w:rPr>
      </w:pPr>
      <w:r w:rsidRPr="00AE33F2">
        <w:rPr>
          <w:rFonts w:ascii="David" w:hAnsi="David" w:cs="David" w:hint="cs"/>
          <w:b/>
          <w:bCs/>
          <w:sz w:val="24"/>
          <w:szCs w:val="24"/>
          <w:rtl/>
        </w:rPr>
        <w:t>ללא המסמכים הרלוונטים לא נוכל לטפל בבקשה.</w:t>
      </w:r>
    </w:p>
    <w:p w14:paraId="41FF8BEA" w14:textId="258C41C1" w:rsidR="0092706B" w:rsidRPr="00171570" w:rsidRDefault="0092706B" w:rsidP="009B6126">
      <w:pPr>
        <w:pStyle w:val="a9"/>
        <w:numPr>
          <w:ilvl w:val="0"/>
          <w:numId w:val="2"/>
        </w:numPr>
        <w:rPr>
          <w:rFonts w:ascii="David" w:hAnsi="David" w:cs="David"/>
          <w:b/>
          <w:bCs/>
          <w:sz w:val="24"/>
          <w:szCs w:val="24"/>
          <w:rtl/>
        </w:rPr>
      </w:pPr>
      <w:r w:rsidRPr="00171570">
        <w:rPr>
          <w:rFonts w:ascii="David" w:hAnsi="David" w:cs="David"/>
          <w:b/>
          <w:bCs/>
          <w:sz w:val="24"/>
          <w:szCs w:val="24"/>
          <w:rtl/>
        </w:rPr>
        <w:t xml:space="preserve">טופס שלא יוגש עד לתאריך </w:t>
      </w:r>
      <w:r w:rsidR="00516B55">
        <w:rPr>
          <w:rFonts w:ascii="David" w:hAnsi="David" w:cs="David"/>
          <w:b/>
          <w:bCs/>
          <w:sz w:val="24"/>
          <w:szCs w:val="24"/>
        </w:rPr>
        <w:t>10.1.2</w:t>
      </w:r>
      <w:r w:rsidR="00482876">
        <w:rPr>
          <w:rFonts w:ascii="David" w:hAnsi="David" w:cs="David"/>
          <w:b/>
          <w:bCs/>
          <w:sz w:val="24"/>
          <w:szCs w:val="24"/>
        </w:rPr>
        <w:t>6</w:t>
      </w:r>
      <w:r w:rsidRPr="00171570">
        <w:rPr>
          <w:rFonts w:ascii="David" w:hAnsi="David" w:cs="David"/>
          <w:b/>
          <w:bCs/>
          <w:sz w:val="24"/>
          <w:szCs w:val="24"/>
          <w:rtl/>
        </w:rPr>
        <w:t xml:space="preserve"> לא יובא לדיון בוועדה.</w:t>
      </w:r>
    </w:p>
    <w:p w14:paraId="03A76402" w14:textId="77777777" w:rsidR="00323883" w:rsidRPr="00FA362F" w:rsidRDefault="00323883" w:rsidP="00BF15A1">
      <w:pPr>
        <w:rPr>
          <w:rFonts w:ascii="David" w:hAnsi="David" w:cs="David"/>
          <w:sz w:val="24"/>
          <w:szCs w:val="24"/>
          <w:rtl/>
        </w:rPr>
      </w:pPr>
    </w:p>
    <w:p w14:paraId="47B44597" w14:textId="77777777" w:rsidR="0092706B" w:rsidRPr="00FA362F" w:rsidRDefault="0092706B" w:rsidP="0092706B">
      <w:pPr>
        <w:pStyle w:val="a9"/>
        <w:numPr>
          <w:ilvl w:val="0"/>
          <w:numId w:val="3"/>
        </w:numPr>
        <w:rPr>
          <w:rFonts w:ascii="David" w:hAnsi="David" w:cs="David"/>
          <w:sz w:val="24"/>
          <w:szCs w:val="24"/>
        </w:rPr>
      </w:pPr>
      <w:r w:rsidRPr="00FA362F">
        <w:rPr>
          <w:rFonts w:ascii="David" w:hAnsi="David" w:cs="David"/>
          <w:sz w:val="24"/>
          <w:szCs w:val="24"/>
          <w:rtl/>
        </w:rPr>
        <w:t>פרטים אישיים</w:t>
      </w:r>
    </w:p>
    <w:p w14:paraId="69DE99C7" w14:textId="77777777" w:rsidR="0092706B" w:rsidRPr="00FA362F" w:rsidRDefault="0092706B" w:rsidP="00FA362F">
      <w:pPr>
        <w:rPr>
          <w:rFonts w:ascii="David" w:hAnsi="David" w:cs="David"/>
          <w:sz w:val="24"/>
          <w:szCs w:val="24"/>
          <w:rtl/>
        </w:rPr>
      </w:pPr>
      <w:r w:rsidRPr="00FA362F">
        <w:rPr>
          <w:rFonts w:ascii="David" w:hAnsi="David" w:cs="David"/>
          <w:sz w:val="24"/>
          <w:szCs w:val="24"/>
          <w:rtl/>
        </w:rPr>
        <w:t>שם משפחה__________________</w:t>
      </w:r>
      <w:r w:rsidR="00FA362F">
        <w:rPr>
          <w:rFonts w:ascii="David" w:hAnsi="David" w:cs="David" w:hint="cs"/>
          <w:sz w:val="24"/>
          <w:szCs w:val="24"/>
          <w:rtl/>
        </w:rPr>
        <w:t>_____</w:t>
      </w:r>
      <w:r w:rsidRPr="00FA362F">
        <w:rPr>
          <w:rFonts w:ascii="David" w:hAnsi="David" w:cs="David"/>
          <w:sz w:val="24"/>
          <w:szCs w:val="24"/>
          <w:rtl/>
        </w:rPr>
        <w:t xml:space="preserve"> שם תלמיד.ה_________________ כית</w:t>
      </w:r>
      <w:r w:rsidR="00FA362F">
        <w:rPr>
          <w:rFonts w:ascii="David" w:hAnsi="David" w:cs="David"/>
          <w:sz w:val="24"/>
          <w:szCs w:val="24"/>
          <w:rtl/>
        </w:rPr>
        <w:t>ה ________________</w:t>
      </w:r>
    </w:p>
    <w:p w14:paraId="1BBE6506" w14:textId="77777777" w:rsidR="0092706B" w:rsidRPr="00FA362F" w:rsidRDefault="0092706B" w:rsidP="00FA362F">
      <w:pPr>
        <w:rPr>
          <w:rFonts w:ascii="David" w:hAnsi="David" w:cs="David"/>
          <w:sz w:val="24"/>
          <w:szCs w:val="24"/>
          <w:rtl/>
        </w:rPr>
      </w:pPr>
      <w:r w:rsidRPr="00FA362F">
        <w:rPr>
          <w:rFonts w:ascii="David" w:hAnsi="David" w:cs="David"/>
          <w:sz w:val="24"/>
          <w:szCs w:val="24"/>
          <w:rtl/>
        </w:rPr>
        <w:t>כתובת______________________</w:t>
      </w:r>
      <w:r w:rsidR="00FA362F">
        <w:rPr>
          <w:rFonts w:ascii="David" w:hAnsi="David" w:cs="David" w:hint="cs"/>
          <w:sz w:val="24"/>
          <w:szCs w:val="24"/>
          <w:rtl/>
        </w:rPr>
        <w:t xml:space="preserve">____  הנייד של </w:t>
      </w:r>
      <w:r w:rsidRPr="00FA362F">
        <w:rPr>
          <w:rFonts w:ascii="David" w:hAnsi="David" w:cs="David"/>
          <w:sz w:val="24"/>
          <w:szCs w:val="24"/>
          <w:rtl/>
        </w:rPr>
        <w:t>התלמיד.ה_______________________________</w:t>
      </w:r>
      <w:r w:rsidR="00FA362F">
        <w:rPr>
          <w:rFonts w:ascii="David" w:hAnsi="David" w:cs="David" w:hint="cs"/>
          <w:sz w:val="24"/>
          <w:szCs w:val="24"/>
          <w:rtl/>
        </w:rPr>
        <w:t>__</w:t>
      </w:r>
    </w:p>
    <w:p w14:paraId="72366913" w14:textId="77777777" w:rsidR="0092706B" w:rsidRPr="00FA362F" w:rsidRDefault="00FA362F" w:rsidP="00FA362F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שם הורה_________________</w:t>
      </w:r>
      <w:r>
        <w:rPr>
          <w:rFonts w:ascii="David" w:hAnsi="David" w:cs="David" w:hint="cs"/>
          <w:sz w:val="24"/>
          <w:szCs w:val="24"/>
          <w:rtl/>
        </w:rPr>
        <w:t xml:space="preserve">_______  </w:t>
      </w:r>
      <w:r w:rsidR="0092706B" w:rsidRPr="00FA362F">
        <w:rPr>
          <w:rFonts w:ascii="David" w:hAnsi="David" w:cs="David"/>
          <w:sz w:val="24"/>
          <w:szCs w:val="24"/>
          <w:rtl/>
        </w:rPr>
        <w:t>שנת לידה____________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92706B" w:rsidRPr="00FA362F">
        <w:rPr>
          <w:rFonts w:ascii="David" w:hAnsi="David" w:cs="David"/>
          <w:sz w:val="24"/>
          <w:szCs w:val="24"/>
          <w:rtl/>
        </w:rPr>
        <w:t>מקצוע</w:t>
      </w:r>
      <w:r>
        <w:rPr>
          <w:rFonts w:ascii="David" w:hAnsi="David" w:cs="David"/>
          <w:sz w:val="24"/>
          <w:szCs w:val="24"/>
          <w:rtl/>
        </w:rPr>
        <w:t>_______________________</w:t>
      </w:r>
    </w:p>
    <w:p w14:paraId="2C69EC33" w14:textId="77777777" w:rsidR="00EC3A9F" w:rsidRPr="00FA362F" w:rsidRDefault="00EC3A9F" w:rsidP="00FA362F">
      <w:pPr>
        <w:rPr>
          <w:rFonts w:ascii="David" w:hAnsi="David" w:cs="David"/>
          <w:sz w:val="24"/>
          <w:szCs w:val="24"/>
          <w:rtl/>
        </w:rPr>
      </w:pPr>
      <w:r w:rsidRPr="00FA362F">
        <w:rPr>
          <w:rFonts w:ascii="David" w:hAnsi="David" w:cs="David"/>
          <w:sz w:val="24"/>
          <w:szCs w:val="24"/>
          <w:rtl/>
        </w:rPr>
        <w:t>נייד________________________</w:t>
      </w:r>
      <w:r w:rsidR="00FA362F">
        <w:rPr>
          <w:rFonts w:ascii="David" w:hAnsi="David" w:cs="David" w:hint="cs"/>
          <w:sz w:val="24"/>
          <w:szCs w:val="24"/>
          <w:rtl/>
        </w:rPr>
        <w:t xml:space="preserve">____ </w:t>
      </w:r>
      <w:r w:rsidRPr="00FA362F">
        <w:rPr>
          <w:rFonts w:ascii="David" w:hAnsi="David" w:cs="David"/>
          <w:sz w:val="24"/>
          <w:szCs w:val="24"/>
          <w:rtl/>
        </w:rPr>
        <w:t>סה"כ הכנסות____________________________</w:t>
      </w:r>
      <w:r w:rsidR="00FA362F">
        <w:rPr>
          <w:rFonts w:ascii="David" w:hAnsi="David" w:cs="David" w:hint="cs"/>
          <w:sz w:val="24"/>
          <w:szCs w:val="24"/>
          <w:rtl/>
        </w:rPr>
        <w:t>__________</w:t>
      </w:r>
    </w:p>
    <w:p w14:paraId="76972263" w14:textId="77777777" w:rsidR="00EC3A9F" w:rsidRPr="00FA362F" w:rsidRDefault="00EC3A9F" w:rsidP="00FA362F">
      <w:pPr>
        <w:rPr>
          <w:rFonts w:ascii="David" w:hAnsi="David" w:cs="David"/>
          <w:sz w:val="24"/>
          <w:szCs w:val="24"/>
          <w:rtl/>
        </w:rPr>
      </w:pPr>
      <w:r w:rsidRPr="00FA362F">
        <w:rPr>
          <w:rFonts w:ascii="David" w:hAnsi="David" w:cs="David"/>
          <w:sz w:val="24"/>
          <w:szCs w:val="24"/>
          <w:rtl/>
        </w:rPr>
        <w:t>שם הורה________________________ שנת</w:t>
      </w:r>
      <w:r w:rsidR="00FA362F">
        <w:rPr>
          <w:rFonts w:ascii="David" w:hAnsi="David" w:cs="David"/>
          <w:sz w:val="24"/>
          <w:szCs w:val="24"/>
          <w:rtl/>
        </w:rPr>
        <w:t xml:space="preserve"> לידה_____________</w:t>
      </w:r>
      <w:r w:rsidRPr="00FA362F">
        <w:rPr>
          <w:rFonts w:ascii="David" w:hAnsi="David" w:cs="David"/>
          <w:sz w:val="24"/>
          <w:szCs w:val="24"/>
          <w:rtl/>
        </w:rPr>
        <w:t xml:space="preserve"> מקצוע</w:t>
      </w:r>
      <w:r w:rsidR="00FA362F">
        <w:rPr>
          <w:rFonts w:ascii="David" w:hAnsi="David" w:cs="David"/>
          <w:sz w:val="24"/>
          <w:szCs w:val="24"/>
          <w:rtl/>
        </w:rPr>
        <w:t>___________________</w:t>
      </w:r>
      <w:r w:rsidR="00FA362F">
        <w:rPr>
          <w:rFonts w:ascii="David" w:hAnsi="David" w:cs="David" w:hint="cs"/>
          <w:sz w:val="24"/>
          <w:szCs w:val="24"/>
          <w:rtl/>
        </w:rPr>
        <w:t>____</w:t>
      </w:r>
    </w:p>
    <w:p w14:paraId="1F0F2335" w14:textId="77777777" w:rsidR="00EC3A9F" w:rsidRPr="00FA362F" w:rsidRDefault="00EC3A9F" w:rsidP="00FA362F">
      <w:pPr>
        <w:rPr>
          <w:rFonts w:ascii="David" w:hAnsi="David" w:cs="David"/>
          <w:sz w:val="24"/>
          <w:szCs w:val="24"/>
          <w:rtl/>
        </w:rPr>
      </w:pPr>
      <w:r w:rsidRPr="00FA362F">
        <w:rPr>
          <w:rFonts w:ascii="David" w:hAnsi="David" w:cs="David"/>
          <w:sz w:val="24"/>
          <w:szCs w:val="24"/>
          <w:rtl/>
        </w:rPr>
        <w:t>נייד____________________________ סה"כ הכנסות___________________________</w:t>
      </w:r>
      <w:r w:rsidR="00FA362F">
        <w:rPr>
          <w:rFonts w:ascii="David" w:hAnsi="David" w:cs="David" w:hint="cs"/>
          <w:sz w:val="24"/>
          <w:szCs w:val="24"/>
          <w:rtl/>
        </w:rPr>
        <w:t>___________</w:t>
      </w:r>
    </w:p>
    <w:p w14:paraId="22C669D1" w14:textId="77777777" w:rsidR="00FA362F" w:rsidRPr="00FA362F" w:rsidRDefault="00FA362F" w:rsidP="00EC3A9F">
      <w:pPr>
        <w:rPr>
          <w:rFonts w:ascii="David" w:hAnsi="David" w:cs="David"/>
          <w:sz w:val="24"/>
          <w:szCs w:val="24"/>
          <w:rtl/>
        </w:rPr>
      </w:pPr>
    </w:p>
    <w:p w14:paraId="30D64E4B" w14:textId="77777777" w:rsidR="00FA362F" w:rsidRPr="00FA362F" w:rsidRDefault="00FA362F" w:rsidP="00171570">
      <w:pPr>
        <w:pStyle w:val="a9"/>
        <w:numPr>
          <w:ilvl w:val="0"/>
          <w:numId w:val="5"/>
        </w:numPr>
        <w:rPr>
          <w:rFonts w:ascii="David" w:hAnsi="David" w:cs="David"/>
          <w:sz w:val="24"/>
          <w:szCs w:val="24"/>
        </w:rPr>
      </w:pPr>
      <w:r w:rsidRPr="00FA362F">
        <w:rPr>
          <w:rFonts w:ascii="David" w:hAnsi="David" w:cs="David"/>
          <w:sz w:val="24"/>
          <w:szCs w:val="24"/>
          <w:rtl/>
        </w:rPr>
        <w:t>מצב משפחתי ____________________</w:t>
      </w:r>
    </w:p>
    <w:p w14:paraId="28866525" w14:textId="77777777" w:rsidR="00FA362F" w:rsidRPr="00171570" w:rsidRDefault="00FA362F" w:rsidP="00171570">
      <w:pPr>
        <w:pStyle w:val="a9"/>
        <w:numPr>
          <w:ilvl w:val="0"/>
          <w:numId w:val="5"/>
        </w:numPr>
        <w:rPr>
          <w:rFonts w:ascii="David" w:hAnsi="David" w:cs="David"/>
          <w:sz w:val="24"/>
          <w:szCs w:val="24"/>
          <w:rtl/>
        </w:rPr>
      </w:pPr>
      <w:r w:rsidRPr="00FA362F">
        <w:rPr>
          <w:rFonts w:ascii="David" w:hAnsi="David" w:cs="David"/>
          <w:sz w:val="24"/>
          <w:szCs w:val="24"/>
          <w:rtl/>
        </w:rPr>
        <w:t>הורים פרודים/גרושים/חד הוריים:</w:t>
      </w:r>
      <w:r w:rsidR="00171570">
        <w:rPr>
          <w:rFonts w:ascii="David" w:hAnsi="David" w:cs="David" w:hint="cs"/>
          <w:sz w:val="24"/>
          <w:szCs w:val="24"/>
          <w:rtl/>
        </w:rPr>
        <w:t xml:space="preserve"> </w:t>
      </w:r>
      <w:r w:rsidRPr="00FA362F">
        <w:rPr>
          <w:rFonts w:ascii="David" w:hAnsi="David" w:cs="David"/>
          <w:sz w:val="24"/>
          <w:szCs w:val="24"/>
          <w:rtl/>
        </w:rPr>
        <w:t xml:space="preserve">נא לציין היכן מתגורר.ת התלמיד.ה </w:t>
      </w:r>
      <w:r w:rsidR="00171570">
        <w:rPr>
          <w:rFonts w:ascii="David" w:hAnsi="David" w:cs="David" w:hint="cs"/>
          <w:sz w:val="24"/>
          <w:szCs w:val="24"/>
          <w:rtl/>
        </w:rPr>
        <w:t>_______________________</w:t>
      </w:r>
    </w:p>
    <w:p w14:paraId="46E3045F" w14:textId="77777777" w:rsidR="00EC3A9F" w:rsidRPr="00FA362F" w:rsidRDefault="00EC3A9F" w:rsidP="00171570">
      <w:pPr>
        <w:pStyle w:val="a9"/>
        <w:numPr>
          <w:ilvl w:val="0"/>
          <w:numId w:val="4"/>
        </w:numPr>
        <w:rPr>
          <w:rFonts w:ascii="David" w:hAnsi="David" w:cs="David"/>
          <w:sz w:val="24"/>
          <w:szCs w:val="24"/>
        </w:rPr>
      </w:pPr>
      <w:r w:rsidRPr="00FA362F">
        <w:rPr>
          <w:rFonts w:ascii="David" w:hAnsi="David" w:cs="David"/>
          <w:sz w:val="24"/>
          <w:szCs w:val="24"/>
          <w:rtl/>
        </w:rPr>
        <w:t>האם הנכם בעלי דירה? כן/לא. אם לא, ציינו את גובה שכר הדירה ________________________</w:t>
      </w:r>
      <w:r w:rsidR="00171570">
        <w:rPr>
          <w:rFonts w:ascii="David" w:hAnsi="David" w:cs="David" w:hint="cs"/>
          <w:sz w:val="24"/>
          <w:szCs w:val="24"/>
          <w:rtl/>
        </w:rPr>
        <w:t>___</w:t>
      </w:r>
    </w:p>
    <w:p w14:paraId="0E2B98BE" w14:textId="77777777" w:rsidR="00EC3A9F" w:rsidRPr="00FA362F" w:rsidRDefault="00EC3A9F" w:rsidP="00EC3A9F">
      <w:pPr>
        <w:pStyle w:val="a9"/>
        <w:rPr>
          <w:rFonts w:ascii="David" w:hAnsi="David" w:cs="David"/>
          <w:sz w:val="24"/>
          <w:szCs w:val="24"/>
          <w:rtl/>
        </w:rPr>
      </w:pPr>
      <w:r w:rsidRPr="00FA362F">
        <w:rPr>
          <w:rFonts w:ascii="David" w:hAnsi="David" w:cs="David"/>
          <w:sz w:val="24"/>
          <w:szCs w:val="24"/>
          <w:rtl/>
        </w:rPr>
        <w:t>(חובה לצרף חוזה שכירות).</w:t>
      </w:r>
    </w:p>
    <w:p w14:paraId="398F578A" w14:textId="77777777" w:rsidR="00EC3A9F" w:rsidRPr="00FA362F" w:rsidRDefault="00EC3A9F" w:rsidP="00171570">
      <w:pPr>
        <w:pStyle w:val="a9"/>
        <w:numPr>
          <w:ilvl w:val="0"/>
          <w:numId w:val="4"/>
        </w:numPr>
        <w:rPr>
          <w:rFonts w:ascii="David" w:hAnsi="David" w:cs="David"/>
          <w:sz w:val="24"/>
          <w:szCs w:val="24"/>
        </w:rPr>
      </w:pPr>
      <w:r w:rsidRPr="00FA362F">
        <w:rPr>
          <w:rFonts w:ascii="David" w:hAnsi="David" w:cs="David"/>
          <w:sz w:val="24"/>
          <w:szCs w:val="24"/>
          <w:rtl/>
        </w:rPr>
        <w:t>מספר החדרים בדירה</w:t>
      </w:r>
      <w:r w:rsidR="00171570">
        <w:rPr>
          <w:rFonts w:ascii="David" w:hAnsi="David" w:cs="David"/>
          <w:sz w:val="24"/>
          <w:szCs w:val="24"/>
          <w:rtl/>
        </w:rPr>
        <w:t>_________________________</w:t>
      </w:r>
      <w:r w:rsidRPr="00FA362F">
        <w:rPr>
          <w:rFonts w:ascii="David" w:hAnsi="David" w:cs="David"/>
          <w:sz w:val="24"/>
          <w:szCs w:val="24"/>
          <w:rtl/>
        </w:rPr>
        <w:t xml:space="preserve"> </w:t>
      </w:r>
      <w:r w:rsidR="00171570">
        <w:rPr>
          <w:rFonts w:ascii="David" w:hAnsi="David" w:cs="David" w:hint="cs"/>
          <w:sz w:val="24"/>
          <w:szCs w:val="24"/>
          <w:rtl/>
        </w:rPr>
        <w:t xml:space="preserve">  </w:t>
      </w:r>
      <w:r w:rsidRPr="00FA362F">
        <w:rPr>
          <w:rFonts w:ascii="David" w:hAnsi="David" w:cs="David"/>
          <w:sz w:val="24"/>
          <w:szCs w:val="24"/>
          <w:rtl/>
        </w:rPr>
        <w:t>מ</w:t>
      </w:r>
      <w:r w:rsidR="00171570">
        <w:rPr>
          <w:rFonts w:ascii="David" w:hAnsi="David" w:cs="David"/>
          <w:sz w:val="24"/>
          <w:szCs w:val="24"/>
          <w:rtl/>
        </w:rPr>
        <w:t>ס' הנפשות בדירה ___________</w:t>
      </w:r>
      <w:r w:rsidR="00171570">
        <w:rPr>
          <w:rFonts w:ascii="David" w:hAnsi="David" w:cs="David" w:hint="cs"/>
          <w:sz w:val="24"/>
          <w:szCs w:val="24"/>
          <w:rtl/>
        </w:rPr>
        <w:t>_______</w:t>
      </w:r>
    </w:p>
    <w:p w14:paraId="4B1E0A8B" w14:textId="77777777" w:rsidR="00EC3A9F" w:rsidRDefault="00EC3A9F" w:rsidP="00171570">
      <w:pPr>
        <w:pStyle w:val="a9"/>
        <w:numPr>
          <w:ilvl w:val="0"/>
          <w:numId w:val="4"/>
        </w:numPr>
        <w:rPr>
          <w:rFonts w:ascii="David" w:hAnsi="David" w:cs="David"/>
          <w:sz w:val="24"/>
          <w:szCs w:val="24"/>
        </w:rPr>
      </w:pPr>
      <w:r w:rsidRPr="00FA362F">
        <w:rPr>
          <w:rFonts w:ascii="David" w:hAnsi="David" w:cs="David"/>
          <w:sz w:val="24"/>
          <w:szCs w:val="24"/>
          <w:rtl/>
        </w:rPr>
        <w:t>האם נמצא בבעלותכם רכב? כן/לא. סוג רכב? פרטי/מסחרי</w:t>
      </w:r>
      <w:r w:rsidR="00171570">
        <w:rPr>
          <w:rFonts w:ascii="David" w:hAnsi="David" w:cs="David" w:hint="cs"/>
          <w:sz w:val="24"/>
          <w:szCs w:val="24"/>
          <w:rtl/>
        </w:rPr>
        <w:t xml:space="preserve">   </w:t>
      </w:r>
      <w:r w:rsidR="00171570" w:rsidRPr="00171570">
        <w:rPr>
          <w:rFonts w:ascii="David" w:hAnsi="David" w:cs="David"/>
          <w:sz w:val="24"/>
          <w:szCs w:val="24"/>
          <w:rtl/>
        </w:rPr>
        <w:t>שנת ייצור_________</w:t>
      </w:r>
      <w:r w:rsidR="00171570">
        <w:rPr>
          <w:rFonts w:ascii="David" w:hAnsi="David" w:cs="David" w:hint="cs"/>
          <w:sz w:val="24"/>
          <w:szCs w:val="24"/>
          <w:rtl/>
        </w:rPr>
        <w:t>_______________</w:t>
      </w:r>
    </w:p>
    <w:p w14:paraId="5A87664A" w14:textId="77777777" w:rsidR="00171570" w:rsidRDefault="00171570" w:rsidP="00171570">
      <w:pPr>
        <w:pStyle w:val="a9"/>
        <w:rPr>
          <w:rFonts w:ascii="David" w:hAnsi="David" w:cs="David"/>
          <w:sz w:val="24"/>
          <w:szCs w:val="24"/>
          <w:rtl/>
        </w:rPr>
      </w:pPr>
    </w:p>
    <w:p w14:paraId="176BFF06" w14:textId="77777777" w:rsidR="00171570" w:rsidRDefault="00171570" w:rsidP="00171570">
      <w:pPr>
        <w:pStyle w:val="a9"/>
        <w:rPr>
          <w:rFonts w:ascii="David" w:hAnsi="David" w:cs="David"/>
          <w:sz w:val="24"/>
          <w:szCs w:val="24"/>
          <w:rtl/>
        </w:rPr>
      </w:pPr>
    </w:p>
    <w:p w14:paraId="2523505D" w14:textId="77777777" w:rsidR="00171570" w:rsidRPr="00171570" w:rsidRDefault="00171570" w:rsidP="00171570">
      <w:pPr>
        <w:pStyle w:val="a9"/>
        <w:numPr>
          <w:ilvl w:val="0"/>
          <w:numId w:val="3"/>
        </w:numPr>
        <w:rPr>
          <w:rFonts w:ascii="David" w:hAnsi="David" w:cs="David"/>
          <w:sz w:val="24"/>
          <w:szCs w:val="24"/>
          <w:u w:val="single"/>
        </w:rPr>
      </w:pPr>
      <w:r>
        <w:rPr>
          <w:rFonts w:ascii="David" w:hAnsi="David" w:cs="David" w:hint="cs"/>
          <w:sz w:val="24"/>
          <w:szCs w:val="24"/>
          <w:rtl/>
        </w:rPr>
        <w:t xml:space="preserve">ילדים המתגוררים בבית ההורים, </w:t>
      </w:r>
      <w:r w:rsidRPr="00171570">
        <w:rPr>
          <w:rFonts w:ascii="David" w:hAnsi="David" w:cs="David" w:hint="cs"/>
          <w:sz w:val="24"/>
          <w:szCs w:val="24"/>
          <w:u w:val="single"/>
          <w:rtl/>
        </w:rPr>
        <w:t>יש לצרף צילום תעודת זהות+ספח</w:t>
      </w:r>
    </w:p>
    <w:p w14:paraId="56CEC8B0" w14:textId="77777777" w:rsidR="00171570" w:rsidRDefault="00171570" w:rsidP="00171570">
      <w:pPr>
        <w:pStyle w:val="a9"/>
        <w:rPr>
          <w:rFonts w:ascii="David" w:hAnsi="David" w:cs="David"/>
          <w:sz w:val="24"/>
          <w:szCs w:val="24"/>
        </w:rPr>
      </w:pPr>
    </w:p>
    <w:tbl>
      <w:tblPr>
        <w:tblStyle w:val="aa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401"/>
        <w:gridCol w:w="2693"/>
        <w:gridCol w:w="2694"/>
        <w:gridCol w:w="2268"/>
      </w:tblGrid>
      <w:tr w:rsidR="00171570" w14:paraId="4325DD46" w14:textId="77777777" w:rsidTr="00171570">
        <w:tc>
          <w:tcPr>
            <w:tcW w:w="1401" w:type="dxa"/>
          </w:tcPr>
          <w:p w14:paraId="55F5FE06" w14:textId="77777777" w:rsidR="00171570" w:rsidRDefault="00171570" w:rsidP="00171570">
            <w:pPr>
              <w:pStyle w:val="a9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591F1035" w14:textId="77777777" w:rsidR="00171570" w:rsidRDefault="00171570" w:rsidP="00171570">
            <w:pPr>
              <w:pStyle w:val="a9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שם הילד/ה</w:t>
            </w:r>
          </w:p>
        </w:tc>
        <w:tc>
          <w:tcPr>
            <w:tcW w:w="2694" w:type="dxa"/>
          </w:tcPr>
          <w:p w14:paraId="17BDADE7" w14:textId="77777777" w:rsidR="00171570" w:rsidRDefault="00171570" w:rsidP="00171570">
            <w:pPr>
              <w:pStyle w:val="a9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מסגרת לימודית</w:t>
            </w:r>
          </w:p>
        </w:tc>
        <w:tc>
          <w:tcPr>
            <w:tcW w:w="2268" w:type="dxa"/>
          </w:tcPr>
          <w:p w14:paraId="62C538EE" w14:textId="77777777" w:rsidR="00171570" w:rsidRDefault="00171570" w:rsidP="00171570">
            <w:pPr>
              <w:pStyle w:val="a9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שנת לידה</w:t>
            </w:r>
          </w:p>
        </w:tc>
      </w:tr>
      <w:tr w:rsidR="00171570" w14:paraId="4BBBB9F2" w14:textId="77777777" w:rsidTr="00171570">
        <w:tc>
          <w:tcPr>
            <w:tcW w:w="1401" w:type="dxa"/>
          </w:tcPr>
          <w:p w14:paraId="1EA6A5F7" w14:textId="77777777" w:rsidR="00171570" w:rsidRDefault="00171570" w:rsidP="00171570">
            <w:pPr>
              <w:pStyle w:val="a9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</w:t>
            </w:r>
          </w:p>
        </w:tc>
        <w:tc>
          <w:tcPr>
            <w:tcW w:w="2693" w:type="dxa"/>
          </w:tcPr>
          <w:p w14:paraId="7A39BEE8" w14:textId="77777777" w:rsidR="00171570" w:rsidRDefault="00171570" w:rsidP="00171570">
            <w:pPr>
              <w:pStyle w:val="a9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14:paraId="145DC3BE" w14:textId="77777777" w:rsidR="00171570" w:rsidRDefault="00171570" w:rsidP="00171570">
            <w:pPr>
              <w:pStyle w:val="a9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6C2B146E" w14:textId="77777777" w:rsidR="00171570" w:rsidRDefault="00171570" w:rsidP="00171570">
            <w:pPr>
              <w:pStyle w:val="a9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171570" w14:paraId="053CD670" w14:textId="77777777" w:rsidTr="00171570">
        <w:tc>
          <w:tcPr>
            <w:tcW w:w="1401" w:type="dxa"/>
          </w:tcPr>
          <w:p w14:paraId="7BD947A9" w14:textId="77777777" w:rsidR="00171570" w:rsidRDefault="00171570" w:rsidP="00171570">
            <w:pPr>
              <w:pStyle w:val="a9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2693" w:type="dxa"/>
          </w:tcPr>
          <w:p w14:paraId="599F1AED" w14:textId="77777777" w:rsidR="00171570" w:rsidRDefault="00171570" w:rsidP="00171570">
            <w:pPr>
              <w:pStyle w:val="a9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14:paraId="47D8CBBE" w14:textId="77777777" w:rsidR="00171570" w:rsidRDefault="00171570" w:rsidP="00171570">
            <w:pPr>
              <w:pStyle w:val="a9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630D031A" w14:textId="77777777" w:rsidR="00171570" w:rsidRDefault="00171570" w:rsidP="00171570">
            <w:pPr>
              <w:pStyle w:val="a9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171570" w14:paraId="23767867" w14:textId="77777777" w:rsidTr="00171570">
        <w:tc>
          <w:tcPr>
            <w:tcW w:w="1401" w:type="dxa"/>
          </w:tcPr>
          <w:p w14:paraId="09FB3FF0" w14:textId="77777777" w:rsidR="00171570" w:rsidRDefault="00171570" w:rsidP="00171570">
            <w:pPr>
              <w:pStyle w:val="a9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3</w:t>
            </w:r>
          </w:p>
        </w:tc>
        <w:tc>
          <w:tcPr>
            <w:tcW w:w="2693" w:type="dxa"/>
          </w:tcPr>
          <w:p w14:paraId="06D084FA" w14:textId="77777777" w:rsidR="00171570" w:rsidRDefault="00171570" w:rsidP="00171570">
            <w:pPr>
              <w:pStyle w:val="a9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14:paraId="088A136F" w14:textId="77777777" w:rsidR="00171570" w:rsidRDefault="00171570" w:rsidP="00171570">
            <w:pPr>
              <w:pStyle w:val="a9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34184E09" w14:textId="77777777" w:rsidR="00171570" w:rsidRDefault="00171570" w:rsidP="00171570">
            <w:pPr>
              <w:pStyle w:val="a9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171570" w14:paraId="7AC00BA8" w14:textId="77777777" w:rsidTr="00171570">
        <w:tc>
          <w:tcPr>
            <w:tcW w:w="1401" w:type="dxa"/>
          </w:tcPr>
          <w:p w14:paraId="12F5C5B0" w14:textId="77777777" w:rsidR="00171570" w:rsidRDefault="00171570" w:rsidP="00171570">
            <w:pPr>
              <w:pStyle w:val="a9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2693" w:type="dxa"/>
          </w:tcPr>
          <w:p w14:paraId="79ADA23D" w14:textId="77777777" w:rsidR="00171570" w:rsidRDefault="00171570" w:rsidP="00171570">
            <w:pPr>
              <w:pStyle w:val="a9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14:paraId="1535EBEF" w14:textId="77777777" w:rsidR="00171570" w:rsidRDefault="00171570" w:rsidP="00171570">
            <w:pPr>
              <w:pStyle w:val="a9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50A8E758" w14:textId="77777777" w:rsidR="00171570" w:rsidRDefault="00171570" w:rsidP="00171570">
            <w:pPr>
              <w:pStyle w:val="a9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171570" w14:paraId="31ADAED0" w14:textId="77777777" w:rsidTr="00171570">
        <w:tc>
          <w:tcPr>
            <w:tcW w:w="1401" w:type="dxa"/>
          </w:tcPr>
          <w:p w14:paraId="348C336D" w14:textId="77777777" w:rsidR="00171570" w:rsidRDefault="00171570" w:rsidP="00171570">
            <w:pPr>
              <w:pStyle w:val="a9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5</w:t>
            </w:r>
          </w:p>
        </w:tc>
        <w:tc>
          <w:tcPr>
            <w:tcW w:w="2693" w:type="dxa"/>
          </w:tcPr>
          <w:p w14:paraId="019DBF22" w14:textId="77777777" w:rsidR="00171570" w:rsidRDefault="00171570" w:rsidP="00171570">
            <w:pPr>
              <w:pStyle w:val="a9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14:paraId="1BBA295C" w14:textId="77777777" w:rsidR="00171570" w:rsidRDefault="00171570" w:rsidP="00171570">
            <w:pPr>
              <w:pStyle w:val="a9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4FD17621" w14:textId="77777777" w:rsidR="00171570" w:rsidRDefault="00171570" w:rsidP="00171570">
            <w:pPr>
              <w:pStyle w:val="a9"/>
              <w:ind w:left="0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14:paraId="6F18230C" w14:textId="77777777" w:rsidR="00171570" w:rsidRPr="00171570" w:rsidRDefault="00171570" w:rsidP="00171570">
      <w:pPr>
        <w:pStyle w:val="a9"/>
        <w:rPr>
          <w:rFonts w:ascii="David" w:hAnsi="David" w:cs="David"/>
          <w:sz w:val="24"/>
          <w:szCs w:val="24"/>
          <w:rtl/>
        </w:rPr>
      </w:pPr>
    </w:p>
    <w:p w14:paraId="0C057A20" w14:textId="77777777" w:rsidR="00FA362F" w:rsidRDefault="00171570" w:rsidP="00327305">
      <w:pPr>
        <w:pStyle w:val="a9"/>
        <w:numPr>
          <w:ilvl w:val="0"/>
          <w:numId w:val="3"/>
        </w:numPr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האם קיימת </w:t>
      </w:r>
      <w:r w:rsidR="00327305">
        <w:rPr>
          <w:rFonts w:ascii="David" w:hAnsi="David" w:cs="David" w:hint="cs"/>
          <w:sz w:val="24"/>
          <w:szCs w:val="24"/>
          <w:rtl/>
        </w:rPr>
        <w:t>זכאות לקצבה/גמלה _______________ ₪</w:t>
      </w:r>
    </w:p>
    <w:p w14:paraId="492ACD5B" w14:textId="77777777" w:rsidR="00327305" w:rsidRDefault="00327305" w:rsidP="00327305">
      <w:pPr>
        <w:pStyle w:val="a9"/>
        <w:numPr>
          <w:ilvl w:val="0"/>
          <w:numId w:val="3"/>
        </w:numPr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האם קיימת השלמת הכנסה/הכנסות מקצבת ילדים/הכנסות ממקורות אחרים? </w:t>
      </w:r>
    </w:p>
    <w:p w14:paraId="0A14EA96" w14:textId="77777777" w:rsidR="00327305" w:rsidRDefault="00327305" w:rsidP="00327305">
      <w:pPr>
        <w:pStyle w:val="a9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פירוט _________________________גובה ההנסה _________________</w:t>
      </w:r>
    </w:p>
    <w:p w14:paraId="5F783DC1" w14:textId="77777777" w:rsidR="00327305" w:rsidRDefault="00327305" w:rsidP="00327305">
      <w:pPr>
        <w:pStyle w:val="a9"/>
        <w:numPr>
          <w:ilvl w:val="0"/>
          <w:numId w:val="3"/>
        </w:numPr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האם הנכם משלמים תשלומים חודשיים קבועים כגון: מזונות/משכנתא (לצרף חשבון בנק) </w:t>
      </w:r>
    </w:p>
    <w:p w14:paraId="22E5F6F9" w14:textId="77777777" w:rsidR="00327305" w:rsidRDefault="00327305" w:rsidP="00327305">
      <w:pPr>
        <w:pStyle w:val="a9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פירוט________________________ גובה התשלום _________________</w:t>
      </w:r>
    </w:p>
    <w:p w14:paraId="6B406A79" w14:textId="77777777" w:rsidR="00327305" w:rsidRDefault="00327305" w:rsidP="00327305">
      <w:pPr>
        <w:pStyle w:val="a9"/>
        <w:numPr>
          <w:ilvl w:val="0"/>
          <w:numId w:val="3"/>
        </w:numPr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האם קיבלתם בעבר הנחה/מלגה מטעם בית הספר או ממקום אחר</w:t>
      </w:r>
      <w:r w:rsidR="00AE33F2">
        <w:rPr>
          <w:rFonts w:ascii="David" w:hAnsi="David" w:cs="David" w:hint="cs"/>
          <w:sz w:val="24"/>
          <w:szCs w:val="24"/>
          <w:rtl/>
        </w:rPr>
        <w:t>? ________</w:t>
      </w:r>
    </w:p>
    <w:p w14:paraId="214190C1" w14:textId="77777777" w:rsidR="00EC3A9F" w:rsidRPr="00FA362F" w:rsidRDefault="00AE33F2" w:rsidP="00AE33F2">
      <w:pPr>
        <w:pStyle w:val="a9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פירט ____________________________________________________</w:t>
      </w:r>
    </w:p>
    <w:sectPr w:rsidR="00EC3A9F" w:rsidRPr="00FA362F" w:rsidSect="005F269C">
      <w:headerReference w:type="default" r:id="rId7"/>
      <w:footerReference w:type="default" r:id="rId8"/>
      <w:pgSz w:w="11906" w:h="16838"/>
      <w:pgMar w:top="720" w:right="720" w:bottom="720" w:left="28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4C849" w14:textId="77777777" w:rsidR="00602434" w:rsidRDefault="00602434" w:rsidP="00305137">
      <w:pPr>
        <w:spacing w:after="0" w:line="240" w:lineRule="auto"/>
      </w:pPr>
      <w:r>
        <w:separator/>
      </w:r>
    </w:p>
  </w:endnote>
  <w:endnote w:type="continuationSeparator" w:id="0">
    <w:p w14:paraId="2C3D0621" w14:textId="77777777" w:rsidR="00602434" w:rsidRDefault="00602434" w:rsidP="00305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CE8FA" w14:textId="77777777" w:rsidR="00364AAC" w:rsidRPr="00C1480A" w:rsidRDefault="00364AAC" w:rsidP="00364AAC">
    <w:pPr>
      <w:pStyle w:val="a5"/>
      <w:jc w:val="center"/>
      <w:rPr>
        <w:color w:val="808080" w:themeColor="background1" w:themeShade="80"/>
        <w:sz w:val="20"/>
        <w:szCs w:val="20"/>
        <w:rtl/>
      </w:rPr>
    </w:pPr>
    <w:r w:rsidRPr="00C1480A">
      <w:rPr>
        <w:rFonts w:hint="cs"/>
        <w:color w:val="808080" w:themeColor="background1" w:themeShade="80"/>
        <w:sz w:val="20"/>
        <w:szCs w:val="20"/>
        <w:rtl/>
      </w:rPr>
      <w:t>כתובתנו: אז"ר 18 כפר סבא, טלפון: 09-7441952 פקס: 09-9567754</w:t>
    </w:r>
    <w:r w:rsidRPr="00C1480A">
      <w:rPr>
        <w:color w:val="808080" w:themeColor="background1" w:themeShade="80"/>
        <w:sz w:val="20"/>
        <w:szCs w:val="20"/>
      </w:rPr>
      <w:t xml:space="preserve">Email:ilanramonks@gmail.com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9F1C7" w14:textId="77777777" w:rsidR="00602434" w:rsidRDefault="00602434" w:rsidP="00305137">
      <w:pPr>
        <w:spacing w:after="0" w:line="240" w:lineRule="auto"/>
      </w:pPr>
      <w:r>
        <w:separator/>
      </w:r>
    </w:p>
  </w:footnote>
  <w:footnote w:type="continuationSeparator" w:id="0">
    <w:p w14:paraId="2C492CF0" w14:textId="77777777" w:rsidR="00602434" w:rsidRDefault="00602434" w:rsidP="00305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32FF7" w14:textId="77777777" w:rsidR="00305137" w:rsidRDefault="00305137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6DDE52" wp14:editId="2BF6E68D">
          <wp:simplePos x="0" y="0"/>
          <wp:positionH relativeFrom="margin">
            <wp:align>center</wp:align>
          </wp:positionH>
          <wp:positionV relativeFrom="paragraph">
            <wp:posOffset>-344805</wp:posOffset>
          </wp:positionV>
          <wp:extent cx="6275761" cy="895350"/>
          <wp:effectExtent l="0" t="0" r="0" b="0"/>
          <wp:wrapNone/>
          <wp:docPr id="18" name="תמונה 18" descr="תמונה שמכילה טקסט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תמונה שמכילה טקסט&#10;&#10;התיאור נוצר באופן אוטומטי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5761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4564"/>
    <w:multiLevelType w:val="hybridMultilevel"/>
    <w:tmpl w:val="02804E7A"/>
    <w:lvl w:ilvl="0" w:tplc="0CBE1F1A">
      <w:numFmt w:val="bullet"/>
      <w:lvlText w:val=""/>
      <w:lvlJc w:val="left"/>
      <w:pPr>
        <w:ind w:left="720" w:hanging="360"/>
      </w:pPr>
      <w:rPr>
        <w:rFonts w:ascii="Symbol" w:eastAsiaTheme="minorHAnsi" w:hAnsi="Symbol" w:cs="Guttman Yad-Bru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4237F"/>
    <w:multiLevelType w:val="hybridMultilevel"/>
    <w:tmpl w:val="3506B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E6074"/>
    <w:multiLevelType w:val="hybridMultilevel"/>
    <w:tmpl w:val="95E61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4006A"/>
    <w:multiLevelType w:val="hybridMultilevel"/>
    <w:tmpl w:val="117E948C"/>
    <w:lvl w:ilvl="0" w:tplc="0CBE1F1A">
      <w:numFmt w:val="bullet"/>
      <w:lvlText w:val=""/>
      <w:lvlJc w:val="left"/>
      <w:pPr>
        <w:ind w:left="720" w:hanging="360"/>
      </w:pPr>
      <w:rPr>
        <w:rFonts w:ascii="Symbol" w:eastAsiaTheme="minorHAnsi" w:hAnsi="Symbol" w:cs="Guttman Yad-Bru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0813CA"/>
    <w:multiLevelType w:val="hybridMultilevel"/>
    <w:tmpl w:val="6BD064AC"/>
    <w:lvl w:ilvl="0" w:tplc="0CBE1F1A">
      <w:numFmt w:val="bullet"/>
      <w:lvlText w:val=""/>
      <w:lvlJc w:val="left"/>
      <w:pPr>
        <w:ind w:left="720" w:hanging="360"/>
      </w:pPr>
      <w:rPr>
        <w:rFonts w:ascii="Symbol" w:eastAsiaTheme="minorHAnsi" w:hAnsi="Symbol" w:cs="Guttman Yad-Bru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64"/>
    <w:rsid w:val="00171570"/>
    <w:rsid w:val="001E3299"/>
    <w:rsid w:val="00302D43"/>
    <w:rsid w:val="00305137"/>
    <w:rsid w:val="00323883"/>
    <w:rsid w:val="00327305"/>
    <w:rsid w:val="00364AAC"/>
    <w:rsid w:val="00482876"/>
    <w:rsid w:val="004C56B3"/>
    <w:rsid w:val="00516B55"/>
    <w:rsid w:val="005965BA"/>
    <w:rsid w:val="005F269C"/>
    <w:rsid w:val="00602434"/>
    <w:rsid w:val="00657814"/>
    <w:rsid w:val="0092706B"/>
    <w:rsid w:val="009951A1"/>
    <w:rsid w:val="009B6126"/>
    <w:rsid w:val="009D3BE2"/>
    <w:rsid w:val="00AB2C1F"/>
    <w:rsid w:val="00AB575A"/>
    <w:rsid w:val="00AC487C"/>
    <w:rsid w:val="00AE33F2"/>
    <w:rsid w:val="00B37513"/>
    <w:rsid w:val="00BF15A1"/>
    <w:rsid w:val="00C0065F"/>
    <w:rsid w:val="00C1480A"/>
    <w:rsid w:val="00C77364"/>
    <w:rsid w:val="00DB7F0D"/>
    <w:rsid w:val="00DD17BD"/>
    <w:rsid w:val="00E06188"/>
    <w:rsid w:val="00E537EC"/>
    <w:rsid w:val="00E70565"/>
    <w:rsid w:val="00E849B7"/>
    <w:rsid w:val="00EC3A9F"/>
    <w:rsid w:val="00FA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F6314"/>
  <w15:chartTrackingRefBased/>
  <w15:docId w15:val="{C1819498-6607-4F3C-8255-94F29B23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1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05137"/>
  </w:style>
  <w:style w:type="paragraph" w:styleId="a5">
    <w:name w:val="footer"/>
    <w:basedOn w:val="a"/>
    <w:link w:val="a6"/>
    <w:uiPriority w:val="99"/>
    <w:unhideWhenUsed/>
    <w:rsid w:val="003051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05137"/>
  </w:style>
  <w:style w:type="paragraph" w:styleId="a7">
    <w:name w:val="Balloon Text"/>
    <w:basedOn w:val="a"/>
    <w:link w:val="a8"/>
    <w:uiPriority w:val="99"/>
    <w:semiHidden/>
    <w:unhideWhenUsed/>
    <w:rsid w:val="004C56B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4C56B3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4C56B3"/>
    <w:pPr>
      <w:ind w:left="720"/>
      <w:contextualSpacing/>
    </w:pPr>
  </w:style>
  <w:style w:type="table" w:styleId="aa">
    <w:name w:val="Table Grid"/>
    <w:basedOn w:val="a1"/>
    <w:uiPriority w:val="39"/>
    <w:rsid w:val="00171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4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\Downloads\&#1500;&#1493;&#1490;&#1493;%20&#1489;&#1488;&#1504;&#1512;%20&#1495;&#1491;&#1513;%20&#1514;&#1489;&#1504;&#1497;&#1514;%20&#1493;&#1493;&#1512;&#1491;%20&#1506;&#1501;%20&#1499;&#1514;&#1493;&#1489;&#1514;%20&#1496;&#1500;&#1508;&#1493;&#1503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לוגו באנר חדש תבנית וורד עם כתובת טלפון.dotx</Template>
  <TotalTime>7</TotalTime>
  <Pages>1</Pages>
  <Words>363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שלי קרסו</dc:creator>
  <cp:keywords/>
  <dc:description/>
  <cp:lastModifiedBy>‏‏משתמש Windows</cp:lastModifiedBy>
  <cp:revision>5</cp:revision>
  <cp:lastPrinted>2022-11-28T15:53:00Z</cp:lastPrinted>
  <dcterms:created xsi:type="dcterms:W3CDTF">2023-11-22T07:40:00Z</dcterms:created>
  <dcterms:modified xsi:type="dcterms:W3CDTF">2025-11-10T07:55:00Z</dcterms:modified>
</cp:coreProperties>
</file>